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8F" w:rsidRPr="001433D4" w:rsidRDefault="00263E8F" w:rsidP="001876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3D4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доходах, об имуществе и обязательствах имущественного характера лиц, замещающих должности муниципальной службы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финансового управления </w:t>
      </w:r>
      <w:r w:rsidRPr="001433D4">
        <w:rPr>
          <w:rFonts w:ascii="Times New Roman" w:hAnsi="Times New Roman" w:cs="Times New Roman"/>
          <w:b/>
          <w:bCs/>
          <w:sz w:val="24"/>
          <w:szCs w:val="24"/>
        </w:rPr>
        <w:t>администрации Озинского муниципального 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айона и членов их семей за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 w:cs="Times New Roman"/>
            <w:b/>
            <w:bCs/>
            <w:sz w:val="24"/>
            <w:szCs w:val="24"/>
          </w:rPr>
          <w:t>2017</w:t>
        </w:r>
        <w:r w:rsidRPr="001433D4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г</w:t>
        </w:r>
      </w:smartTag>
      <w:r w:rsidRPr="001433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152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0"/>
        <w:gridCol w:w="984"/>
        <w:gridCol w:w="1934"/>
        <w:gridCol w:w="1286"/>
        <w:gridCol w:w="1266"/>
        <w:gridCol w:w="1716"/>
        <w:gridCol w:w="1590"/>
        <w:gridCol w:w="1392"/>
        <w:gridCol w:w="1492"/>
        <w:gridCol w:w="1540"/>
      </w:tblGrid>
      <w:tr w:rsidR="00263E8F" w:rsidRPr="003F76A4" w:rsidTr="00C57338">
        <w:tc>
          <w:tcPr>
            <w:tcW w:w="20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3F76A4" w:rsidRDefault="00263E8F" w:rsidP="00006AD0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A4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3F76A4" w:rsidRDefault="00263E8F" w:rsidP="00006AD0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сумма дохода за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 w:cs="Times New Roman"/>
                  <w:sz w:val="16"/>
                  <w:szCs w:val="16"/>
                </w:rPr>
                <w:t>2017</w:t>
              </w:r>
              <w:r w:rsidRPr="003F76A4">
                <w:rPr>
                  <w:rFonts w:ascii="Times New Roman" w:hAnsi="Times New Roman" w:cs="Times New Roman"/>
                  <w:sz w:val="16"/>
                  <w:szCs w:val="16"/>
                </w:rPr>
                <w:t xml:space="preserve"> г</w:t>
              </w:r>
            </w:smartTag>
            <w:r w:rsidRPr="003F76A4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263E8F" w:rsidRPr="003F76A4" w:rsidRDefault="00263E8F" w:rsidP="00006AD0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3F76A4" w:rsidRDefault="00263E8F" w:rsidP="00006AD0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A4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3F76A4" w:rsidRDefault="00263E8F" w:rsidP="00006AD0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A4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недвижимости, находящихся в пользовании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E8F" w:rsidRPr="003F76A4" w:rsidRDefault="00263E8F" w:rsidP="00006AD0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A4">
              <w:rPr>
                <w:rFonts w:ascii="Times New Roman" w:hAnsi="Times New Roman" w:cs="Times New Roman"/>
                <w:sz w:val="16"/>
                <w:szCs w:val="16"/>
              </w:rPr>
              <w:t>Движимое имущество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63E8F" w:rsidRPr="003F76A4" w:rsidRDefault="00263E8F" w:rsidP="00006AD0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3F76A4" w:rsidRDefault="00263E8F" w:rsidP="00006AD0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3F76A4" w:rsidRDefault="00263E8F" w:rsidP="00006AD0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A4">
              <w:rPr>
                <w:rFonts w:ascii="Times New Roman" w:hAnsi="Times New Roman" w:cs="Times New Roman"/>
                <w:sz w:val="16"/>
                <w:szCs w:val="16"/>
              </w:rPr>
              <w:t>Вклад в банке (руб.)</w:t>
            </w:r>
          </w:p>
        </w:tc>
      </w:tr>
      <w:tr w:rsidR="00263E8F" w:rsidRPr="003F76A4" w:rsidTr="00C57338">
        <w:tc>
          <w:tcPr>
            <w:tcW w:w="20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3F76A4" w:rsidRDefault="00263E8F" w:rsidP="00006AD0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3F76A4" w:rsidRDefault="00263E8F" w:rsidP="00006AD0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3F76A4" w:rsidRDefault="00263E8F" w:rsidP="00006AD0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A4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3F76A4" w:rsidRDefault="00263E8F" w:rsidP="00732468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A4">
              <w:rPr>
                <w:rFonts w:ascii="Times New Roman" w:hAnsi="Times New Roman" w:cs="Times New Roman"/>
                <w:sz w:val="16"/>
                <w:szCs w:val="16"/>
              </w:rPr>
              <w:t>Площадь, кв.м.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3F76A4" w:rsidRDefault="00263E8F" w:rsidP="00006AD0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A4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3F76A4" w:rsidRDefault="00263E8F" w:rsidP="00006AD0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A4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3F76A4" w:rsidRDefault="00263E8F" w:rsidP="00BD4D41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A4">
              <w:rPr>
                <w:rFonts w:ascii="Times New Roman" w:hAnsi="Times New Roman" w:cs="Times New Roman"/>
                <w:sz w:val="16"/>
                <w:szCs w:val="16"/>
              </w:rPr>
              <w:t>Площадь, кв.м.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3F76A4" w:rsidRDefault="00263E8F" w:rsidP="00006AD0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A4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E8F" w:rsidRPr="003F76A4" w:rsidRDefault="00263E8F" w:rsidP="00006AD0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3E8F" w:rsidRPr="003F76A4" w:rsidRDefault="00263E8F" w:rsidP="00006AD0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E8F" w:rsidRPr="003F76A4" w:rsidTr="00C57338"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3F76A4" w:rsidRDefault="00263E8F" w:rsidP="001E637F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бюджетного отдела финансового управления </w:t>
            </w:r>
            <w:r w:rsidRPr="003F76A4">
              <w:rPr>
                <w:rFonts w:ascii="Times New Roman" w:hAnsi="Times New Roman" w:cs="Times New Roman"/>
                <w:sz w:val="16"/>
                <w:szCs w:val="16"/>
              </w:rPr>
              <w:t>администрации Озинского муниципального района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5A465A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354 379,01</w:t>
            </w:r>
          </w:p>
          <w:p w:rsidR="00263E8F" w:rsidRPr="003A100A" w:rsidRDefault="00263E8F" w:rsidP="00AE05A1">
            <w:pPr>
              <w:spacing w:after="0" w:line="240" w:lineRule="auto"/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½ жилого дома</w:t>
            </w:r>
          </w:p>
          <w:p w:rsidR="00263E8F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3F76A4" w:rsidRDefault="00263E8F" w:rsidP="00AE05A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½  индивидуальное жилищное строительство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25,9</w:t>
            </w:r>
          </w:p>
          <w:p w:rsidR="00263E8F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3F76A4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486,0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3F76A4" w:rsidRDefault="00263E8F" w:rsidP="00AE05A1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A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½ Жилого дома</w:t>
            </w:r>
          </w:p>
          <w:p w:rsidR="00263E8F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3F76A4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½  индивидуальное строительство</w:t>
            </w:r>
          </w:p>
          <w:p w:rsidR="00263E8F" w:rsidRPr="003F76A4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25,9</w:t>
            </w:r>
          </w:p>
          <w:p w:rsidR="00263E8F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3F76A4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486,0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3F76A4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A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63E8F" w:rsidRPr="003F76A4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3F76A4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3F76A4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3F76A4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E8F" w:rsidRPr="003F76A4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E8F" w:rsidRPr="003F76A4" w:rsidRDefault="00263E8F" w:rsidP="00AE05A1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3E8F" w:rsidRPr="003F76A4" w:rsidTr="00C57338"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Default="00263E8F" w:rsidP="001E637F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  <w:r w:rsidRPr="003F76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начальника бюджетного отдела финансового управления</w:t>
            </w:r>
            <w:r w:rsidRPr="003F76A4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  <w:p w:rsidR="00263E8F" w:rsidRPr="00A50A5A" w:rsidRDefault="00263E8F" w:rsidP="001E637F">
            <w:pPr>
              <w:spacing w:after="0" w:line="240" w:lineRule="auto"/>
              <w:jc w:val="both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5A465A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489 568,53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½ Жилого дома</w:t>
            </w:r>
          </w:p>
          <w:p w:rsidR="00263E8F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3F76A4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½  индивидуальное строительство</w:t>
            </w:r>
          </w:p>
          <w:p w:rsidR="00263E8F" w:rsidRPr="003F76A4" w:rsidRDefault="00263E8F" w:rsidP="00AE05A1">
            <w:pPr>
              <w:spacing w:after="0" w:line="240" w:lineRule="auto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25,9</w:t>
            </w:r>
          </w:p>
          <w:p w:rsidR="00263E8F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3F76A4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486,0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3F76A4" w:rsidRDefault="00263E8F" w:rsidP="00AE05A1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A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½ Жилого дома</w:t>
            </w:r>
          </w:p>
          <w:p w:rsidR="00263E8F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3F76A4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½  индивидуальное строительство</w:t>
            </w:r>
          </w:p>
          <w:p w:rsidR="00263E8F" w:rsidRPr="003F76A4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25,9</w:t>
            </w:r>
          </w:p>
          <w:p w:rsidR="00263E8F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3F76A4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486,0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3F76A4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A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63E8F" w:rsidRPr="003F76A4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3F76A4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3F76A4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3F76A4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3F76A4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E8F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r w:rsidRPr="00C57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217010</w:t>
            </w:r>
          </w:p>
          <w:p w:rsidR="00263E8F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243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63E8F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УАЗ 3303</w:t>
            </w:r>
          </w:p>
          <w:p w:rsidR="00263E8F" w:rsidRPr="008E3FB1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243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E8F" w:rsidRPr="003F76A4" w:rsidRDefault="00263E8F" w:rsidP="00AE05A1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3E8F" w:rsidRPr="003F76A4" w:rsidTr="00C57338"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A50A5A" w:rsidRDefault="00263E8F" w:rsidP="001E637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</w:t>
            </w:r>
            <w:r w:rsidRPr="003F76A4">
              <w:rPr>
                <w:rFonts w:ascii="Times New Roman" w:hAnsi="Times New Roman" w:cs="Times New Roman"/>
                <w:sz w:val="16"/>
                <w:szCs w:val="16"/>
              </w:rPr>
              <w:t xml:space="preserve">ний ребенок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начальника бюджетного отдела финансового управления</w:t>
            </w:r>
            <w:r w:rsidRPr="003F76A4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Озинского муниципального района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3F76A4" w:rsidRDefault="00263E8F" w:rsidP="00AE05A1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A4"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3F76A4" w:rsidRDefault="00263E8F" w:rsidP="00AE05A1">
            <w:pPr>
              <w:spacing w:after="0" w:line="240" w:lineRule="auto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F84A0B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3F76A4" w:rsidRDefault="00263E8F" w:rsidP="00AE05A1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½ Жилого дома</w:t>
            </w:r>
          </w:p>
          <w:p w:rsidR="00263E8F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263E8F" w:rsidRPr="003F76A4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3F76A4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3F76A4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3F76A4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A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63E8F" w:rsidRPr="003F76A4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3F76A4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3F76A4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3F76A4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3F76A4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3F76A4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E8F" w:rsidRPr="003F76A4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E8F" w:rsidRPr="003F76A4" w:rsidRDefault="00263E8F" w:rsidP="00AE05A1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3E8F" w:rsidRPr="003F76A4" w:rsidTr="00C57338"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6026D3" w:rsidRDefault="00263E8F" w:rsidP="001E637F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  <w:r w:rsidRPr="006026D3">
              <w:rPr>
                <w:rFonts w:ascii="Times New Roman" w:hAnsi="Times New Roman" w:cs="Times New Roman"/>
                <w:sz w:val="16"/>
                <w:szCs w:val="16"/>
              </w:rPr>
              <w:t>Начальник отдела бюджетного учета и отчетности финансового управления администрации Озинского муниципального района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6026D3" w:rsidRDefault="00263E8F" w:rsidP="00AE05A1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6D3">
              <w:rPr>
                <w:rFonts w:ascii="Times New Roman" w:hAnsi="Times New Roman" w:cs="Times New Roman"/>
                <w:sz w:val="16"/>
                <w:szCs w:val="16"/>
              </w:rPr>
              <w:t>221 271,60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6026D3" w:rsidRDefault="00263E8F" w:rsidP="00AE05A1">
            <w:pPr>
              <w:spacing w:after="0" w:line="240" w:lineRule="auto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6026D3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6026D3" w:rsidRDefault="00263E8F" w:rsidP="00AE05A1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6026D3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6D3">
              <w:rPr>
                <w:rFonts w:ascii="Times New Roman" w:hAnsi="Times New Roman" w:cs="Times New Roman"/>
                <w:sz w:val="16"/>
                <w:szCs w:val="16"/>
              </w:rPr>
              <w:t>Жилой дом (фактическое представление, регистрация)</w:t>
            </w:r>
          </w:p>
          <w:p w:rsidR="00263E8F" w:rsidRPr="006026D3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6D3"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6026D3" w:rsidRDefault="00263E8F" w:rsidP="00AE05A1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6D3">
              <w:rPr>
                <w:rFonts w:ascii="Times New Roman" w:hAnsi="Times New Roman" w:cs="Times New Roman"/>
                <w:sz w:val="16"/>
                <w:szCs w:val="16"/>
              </w:rPr>
              <w:t>84,6</w:t>
            </w:r>
          </w:p>
          <w:p w:rsidR="00263E8F" w:rsidRPr="006026D3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6026D3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6026D3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6D3">
              <w:rPr>
                <w:rFonts w:ascii="Times New Roman" w:hAnsi="Times New Roman" w:cs="Times New Roman"/>
                <w:sz w:val="16"/>
                <w:szCs w:val="16"/>
              </w:rPr>
              <w:t>714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6026D3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6D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63E8F" w:rsidRPr="006026D3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6026D3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6026D3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6026D3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6D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63E8F" w:rsidRPr="006026D3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E8F" w:rsidRPr="006026D3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6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E8F" w:rsidRPr="006026D3" w:rsidRDefault="00263E8F" w:rsidP="00AE05A1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6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3E8F" w:rsidRPr="003F76A4" w:rsidTr="00C57338"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F379B8" w:rsidRDefault="00263E8F" w:rsidP="001E637F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  <w:r w:rsidRPr="00F379B8">
              <w:rPr>
                <w:rFonts w:ascii="Times New Roman" w:hAnsi="Times New Roman" w:cs="Times New Roman"/>
                <w:sz w:val="16"/>
                <w:szCs w:val="16"/>
              </w:rPr>
              <w:t>Супруг начальника отдела бюджетного учета и отчетности финансового управления  администрации Озинского муниципального района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F379B8" w:rsidRDefault="00263E8F" w:rsidP="00AE05A1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9B8">
              <w:rPr>
                <w:rFonts w:ascii="Times New Roman" w:hAnsi="Times New Roman" w:cs="Times New Roman"/>
                <w:sz w:val="16"/>
                <w:szCs w:val="16"/>
              </w:rPr>
              <w:t>243 009,71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F379B8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9B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263E8F" w:rsidRPr="00F379B8" w:rsidRDefault="00263E8F" w:rsidP="00AE05A1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9B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F379B8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9B8">
              <w:rPr>
                <w:rFonts w:ascii="Times New Roman" w:hAnsi="Times New Roman" w:cs="Times New Roman"/>
                <w:sz w:val="16"/>
                <w:szCs w:val="16"/>
              </w:rPr>
              <w:t>64,0</w:t>
            </w:r>
          </w:p>
          <w:p w:rsidR="00263E8F" w:rsidRPr="00F379B8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9B8">
              <w:rPr>
                <w:rFonts w:ascii="Times New Roman" w:hAnsi="Times New Roman" w:cs="Times New Roman"/>
                <w:sz w:val="16"/>
                <w:szCs w:val="16"/>
              </w:rPr>
              <w:t>714,0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F379B8" w:rsidRDefault="00263E8F" w:rsidP="00AE05A1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9B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63E8F" w:rsidRPr="00F379B8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F379B8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F379B8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F379B8" w:rsidRDefault="00263E8F" w:rsidP="00AE05A1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9B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F379B8" w:rsidRDefault="00263E8F" w:rsidP="00AE05A1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9B8">
              <w:rPr>
                <w:rFonts w:ascii="Times New Roman" w:hAnsi="Times New Roman" w:cs="Times New Roman"/>
                <w:sz w:val="16"/>
                <w:szCs w:val="16"/>
              </w:rPr>
              <w:t>84,6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F379B8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9B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E8F" w:rsidRPr="00F379B8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9B8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263E8F" w:rsidRPr="00F379B8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9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Hyundai</w:t>
            </w:r>
            <w:r w:rsidRPr="00F379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379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Accent</w:t>
            </w:r>
          </w:p>
          <w:p w:rsidR="00263E8F" w:rsidRPr="00F379B8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9B8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263E8F" w:rsidRPr="00F379B8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E8F" w:rsidRPr="00F379B8" w:rsidRDefault="00263E8F" w:rsidP="00AE05A1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9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3E8F" w:rsidRPr="003F76A4" w:rsidTr="00C57338"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985E07" w:rsidRDefault="00263E8F" w:rsidP="001E637F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  <w:r w:rsidRPr="00985E07">
              <w:rPr>
                <w:rFonts w:ascii="Times New Roman" w:hAnsi="Times New Roman" w:cs="Times New Roman"/>
                <w:sz w:val="16"/>
                <w:szCs w:val="16"/>
              </w:rPr>
              <w:t>Заведующий сектором доходов финансового администрации Озинского муниципального района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985E07" w:rsidRDefault="00263E8F" w:rsidP="00AE05A1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E07">
              <w:rPr>
                <w:rFonts w:ascii="Times New Roman" w:hAnsi="Times New Roman" w:cs="Times New Roman"/>
                <w:sz w:val="16"/>
                <w:szCs w:val="16"/>
              </w:rPr>
              <w:t>34 614,23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985E07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E07">
              <w:rPr>
                <w:rFonts w:ascii="Times New Roman" w:hAnsi="Times New Roman" w:cs="Times New Roman"/>
                <w:sz w:val="16"/>
                <w:szCs w:val="16"/>
              </w:rPr>
              <w:t>½ квартиры</w:t>
            </w:r>
          </w:p>
          <w:p w:rsidR="00263E8F" w:rsidRPr="00985E07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985E07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1/3 квартиры</w:t>
            </w:r>
          </w:p>
          <w:p w:rsidR="00263E8F" w:rsidRPr="00985E07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985E07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E07"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  <w:p w:rsidR="00263E8F" w:rsidRPr="00985E07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985E07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E07">
              <w:rPr>
                <w:rFonts w:ascii="Times New Roman" w:hAnsi="Times New Roman" w:cs="Times New Roman"/>
                <w:sz w:val="16"/>
                <w:szCs w:val="16"/>
              </w:rPr>
              <w:t>61,2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985E07" w:rsidRDefault="00263E8F" w:rsidP="00AE05A1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E0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63E8F" w:rsidRPr="00985E07" w:rsidRDefault="00263E8F" w:rsidP="00AE05A1">
            <w:pPr>
              <w:spacing w:after="0" w:line="240" w:lineRule="auto"/>
              <w:jc w:val="center"/>
            </w:pPr>
          </w:p>
          <w:p w:rsidR="00263E8F" w:rsidRPr="00985E07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E0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985E07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985E07">
              <w:rPr>
                <w:rFonts w:ascii="Times New Roman" w:hAnsi="Times New Roman" w:cs="Times New Roman"/>
                <w:sz w:val="16"/>
                <w:szCs w:val="16"/>
              </w:rPr>
              <w:t xml:space="preserve"> квартиры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985E07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E07">
              <w:rPr>
                <w:rFonts w:ascii="Times New Roman" w:hAnsi="Times New Roman" w:cs="Times New Roman"/>
                <w:sz w:val="16"/>
                <w:szCs w:val="16"/>
              </w:rPr>
              <w:t>61,2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985E07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E0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E8F" w:rsidRPr="00985E07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E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E8F" w:rsidRPr="00985E07" w:rsidRDefault="00263E8F" w:rsidP="00AE05A1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E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3E8F" w:rsidRPr="003F76A4" w:rsidTr="00C57338"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985E07" w:rsidRDefault="00263E8F" w:rsidP="001E637F">
            <w:pPr>
              <w:spacing w:after="0" w:line="240" w:lineRule="auto"/>
              <w:jc w:val="both"/>
            </w:pPr>
            <w:r w:rsidRPr="00985E07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 заведующего сектором доходов финансового управления администрации Озинского муниципального района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985E07" w:rsidRDefault="00263E8F" w:rsidP="00AE05A1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E07">
              <w:rPr>
                <w:rFonts w:ascii="Times New Roman" w:hAnsi="Times New Roman" w:cs="Times New Roman"/>
                <w:sz w:val="16"/>
                <w:szCs w:val="16"/>
              </w:rPr>
              <w:t>62 999,30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985E07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E07">
              <w:rPr>
                <w:rFonts w:ascii="Times New Roman" w:hAnsi="Times New Roman" w:cs="Times New Roman"/>
                <w:sz w:val="16"/>
                <w:szCs w:val="16"/>
              </w:rPr>
              <w:t>½ квартиры</w:t>
            </w:r>
          </w:p>
          <w:p w:rsidR="00263E8F" w:rsidRPr="00985E07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985E07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985E07">
              <w:rPr>
                <w:rFonts w:ascii="Times New Roman" w:hAnsi="Times New Roman" w:cs="Times New Roman"/>
                <w:sz w:val="16"/>
                <w:szCs w:val="16"/>
              </w:rPr>
              <w:t xml:space="preserve"> квартиры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985E07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E07"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  <w:p w:rsidR="00263E8F" w:rsidRPr="00985E07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985E07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E07">
              <w:rPr>
                <w:rFonts w:ascii="Times New Roman" w:hAnsi="Times New Roman" w:cs="Times New Roman"/>
                <w:sz w:val="16"/>
                <w:szCs w:val="16"/>
              </w:rPr>
              <w:t>61,2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985E07" w:rsidRDefault="00263E8F" w:rsidP="00AE05A1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E0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63E8F" w:rsidRPr="00985E07" w:rsidRDefault="00263E8F" w:rsidP="00AE05A1">
            <w:pPr>
              <w:spacing w:after="0" w:line="240" w:lineRule="auto"/>
              <w:jc w:val="center"/>
            </w:pPr>
          </w:p>
          <w:p w:rsidR="00263E8F" w:rsidRPr="00985E07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E0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985E07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985E07">
              <w:rPr>
                <w:rFonts w:ascii="Times New Roman" w:hAnsi="Times New Roman" w:cs="Times New Roman"/>
                <w:sz w:val="16"/>
                <w:szCs w:val="16"/>
              </w:rPr>
              <w:t xml:space="preserve"> квартиры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985E07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E07">
              <w:rPr>
                <w:rFonts w:ascii="Times New Roman" w:hAnsi="Times New Roman" w:cs="Times New Roman"/>
                <w:sz w:val="16"/>
                <w:szCs w:val="16"/>
              </w:rPr>
              <w:t>61,2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985E07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E0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E8F" w:rsidRPr="00985E07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E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E8F" w:rsidRPr="00985E07" w:rsidRDefault="00263E8F" w:rsidP="00AE05A1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E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3E8F" w:rsidRPr="003F76A4" w:rsidTr="00C57338"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985E07" w:rsidRDefault="00263E8F" w:rsidP="001E637F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  <w:r w:rsidRPr="00985E07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 заведующего сектором доходов финансового управления администрации Озинского муниципального района</w:t>
            </w:r>
          </w:p>
          <w:p w:rsidR="00263E8F" w:rsidRPr="00985E07" w:rsidRDefault="00263E8F" w:rsidP="001E637F">
            <w:pPr>
              <w:spacing w:after="0" w:line="240" w:lineRule="auto"/>
              <w:jc w:val="both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985E07" w:rsidRDefault="00263E8F" w:rsidP="00AE05A1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E07"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985E07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E07">
              <w:rPr>
                <w:rFonts w:ascii="Times New Roman" w:hAnsi="Times New Roman" w:cs="Times New Roman"/>
                <w:sz w:val="16"/>
                <w:szCs w:val="16"/>
              </w:rPr>
              <w:t>1/3 квартиры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985E07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E07">
              <w:rPr>
                <w:rFonts w:ascii="Times New Roman" w:hAnsi="Times New Roman" w:cs="Times New Roman"/>
                <w:sz w:val="16"/>
                <w:szCs w:val="16"/>
              </w:rPr>
              <w:t>61,2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985E07" w:rsidRDefault="00263E8F" w:rsidP="00AE05A1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E0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985E07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985E07">
              <w:rPr>
                <w:rFonts w:ascii="Times New Roman" w:hAnsi="Times New Roman" w:cs="Times New Roman"/>
                <w:sz w:val="16"/>
                <w:szCs w:val="16"/>
              </w:rPr>
              <w:t xml:space="preserve"> квартиры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985E07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E07">
              <w:rPr>
                <w:rFonts w:ascii="Times New Roman" w:hAnsi="Times New Roman" w:cs="Times New Roman"/>
                <w:sz w:val="16"/>
                <w:szCs w:val="16"/>
              </w:rPr>
              <w:t>61,2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985E07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E0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E8F" w:rsidRPr="00985E07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E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E8F" w:rsidRPr="00985E07" w:rsidRDefault="00263E8F" w:rsidP="00AE05A1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E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3E8F" w:rsidRPr="003F76A4" w:rsidTr="00C57338"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DD39DA" w:rsidRDefault="00263E8F" w:rsidP="001E637F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  <w:r w:rsidRPr="00DD39DA">
              <w:rPr>
                <w:rFonts w:ascii="Times New Roman" w:hAnsi="Times New Roman" w:cs="Times New Roman"/>
                <w:sz w:val="16"/>
                <w:szCs w:val="16"/>
              </w:rPr>
              <w:t>Главный специалист по осуществлению полномочий по формированию, исполнению бюджета поселений финансового управления  администрации Озинского муниципального района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DD39DA" w:rsidRDefault="00263E8F" w:rsidP="00AE05A1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9DA">
              <w:rPr>
                <w:rFonts w:ascii="Times New Roman" w:hAnsi="Times New Roman" w:cs="Times New Roman"/>
                <w:sz w:val="16"/>
                <w:szCs w:val="16"/>
              </w:rPr>
              <w:t>159 435,60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DD39DA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DD39DA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DD39DA" w:rsidRDefault="00263E8F" w:rsidP="00AE05A1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DD39DA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9DA">
              <w:rPr>
                <w:rFonts w:ascii="Times New Roman" w:hAnsi="Times New Roman" w:cs="Times New Roman"/>
                <w:sz w:val="16"/>
                <w:szCs w:val="16"/>
              </w:rPr>
              <w:t>Жилой дом (фактическое предоставление, регистрация)</w:t>
            </w:r>
          </w:p>
          <w:p w:rsidR="00263E8F" w:rsidRPr="00DD39DA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DD39DA" w:rsidRDefault="00263E8F" w:rsidP="00AE05A1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9DA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  <w:p w:rsidR="00263E8F" w:rsidRPr="00DD39DA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DD39DA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DD39DA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DD39DA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9D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63E8F" w:rsidRPr="00DD39DA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DD39DA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DD39DA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DD39DA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DD39DA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DD39DA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E8F" w:rsidRPr="006026D3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E8F" w:rsidRPr="006026D3" w:rsidRDefault="00263E8F" w:rsidP="00AE05A1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263E8F" w:rsidRPr="003F76A4" w:rsidTr="00C57338"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DD39DA" w:rsidRDefault="00263E8F" w:rsidP="001E637F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  <w:r w:rsidRPr="00DD39DA">
              <w:rPr>
                <w:rFonts w:ascii="Times New Roman" w:hAnsi="Times New Roman" w:cs="Times New Roman"/>
                <w:sz w:val="16"/>
                <w:szCs w:val="16"/>
              </w:rPr>
              <w:t xml:space="preserve">Ведущий специалист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D39DA">
              <w:rPr>
                <w:rFonts w:ascii="Times New Roman" w:hAnsi="Times New Roman" w:cs="Times New Roman"/>
                <w:sz w:val="16"/>
                <w:szCs w:val="16"/>
              </w:rPr>
              <w:t>существлению полномочий по формированию, исполнению бюджета поселений финансового управления  администрации Озинского муниципального района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DD39DA" w:rsidRDefault="00263E8F" w:rsidP="00AE05A1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9DA">
              <w:rPr>
                <w:rFonts w:ascii="Times New Roman" w:hAnsi="Times New Roman" w:cs="Times New Roman"/>
                <w:sz w:val="16"/>
                <w:szCs w:val="16"/>
              </w:rPr>
              <w:t>158 810,26</w:t>
            </w:r>
          </w:p>
          <w:p w:rsidR="00263E8F" w:rsidRPr="00DD39DA" w:rsidRDefault="00263E8F" w:rsidP="00AE05A1">
            <w:pPr>
              <w:spacing w:after="0" w:line="240" w:lineRule="auto"/>
              <w:jc w:val="center"/>
            </w:pPr>
          </w:p>
          <w:p w:rsidR="00263E8F" w:rsidRPr="00DD39DA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DD39DA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9DA">
              <w:rPr>
                <w:rFonts w:ascii="Times New Roman" w:hAnsi="Times New Roman" w:cs="Times New Roman"/>
                <w:sz w:val="16"/>
                <w:szCs w:val="16"/>
              </w:rPr>
              <w:t>½ квартира</w:t>
            </w:r>
          </w:p>
          <w:p w:rsidR="00263E8F" w:rsidRPr="00DD39DA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9D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DD39DA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9DA">
              <w:rPr>
                <w:rFonts w:ascii="Times New Roman" w:hAnsi="Times New Roman" w:cs="Times New Roman"/>
                <w:sz w:val="16"/>
                <w:szCs w:val="16"/>
              </w:rPr>
              <w:t>67,1</w:t>
            </w:r>
          </w:p>
          <w:p w:rsidR="00263E8F" w:rsidRPr="00DD39DA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9DA">
              <w:rPr>
                <w:rFonts w:ascii="Times New Roman" w:hAnsi="Times New Roman" w:cs="Times New Roman"/>
                <w:sz w:val="16"/>
                <w:szCs w:val="16"/>
              </w:rPr>
              <w:t>59,6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DD39DA" w:rsidRDefault="00263E8F" w:rsidP="00AE05A1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9D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63E8F" w:rsidRPr="00DD39DA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9D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DD39DA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9DA">
              <w:rPr>
                <w:rFonts w:ascii="Times New Roman" w:hAnsi="Times New Roman" w:cs="Times New Roman"/>
                <w:sz w:val="16"/>
                <w:szCs w:val="16"/>
              </w:rPr>
              <w:t>½ квартиры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DD39DA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9DA">
              <w:rPr>
                <w:rFonts w:ascii="Times New Roman" w:hAnsi="Times New Roman" w:cs="Times New Roman"/>
                <w:sz w:val="16"/>
                <w:szCs w:val="16"/>
              </w:rPr>
              <w:t>67,1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DD39DA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9D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63E8F" w:rsidRPr="00DD39DA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DD39DA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DD39DA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DD39DA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DD39DA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E8F" w:rsidRPr="00DD39DA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E8F" w:rsidRPr="006026D3" w:rsidRDefault="00263E8F" w:rsidP="00AE05A1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263E8F" w:rsidRPr="003F76A4" w:rsidTr="00C57338"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DD39DA" w:rsidRDefault="00263E8F" w:rsidP="001E637F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  <w:r w:rsidRPr="00DD39DA">
              <w:rPr>
                <w:rFonts w:ascii="Times New Roman" w:hAnsi="Times New Roman" w:cs="Times New Roman"/>
                <w:sz w:val="16"/>
                <w:szCs w:val="16"/>
              </w:rPr>
              <w:t>Главный специалист отдела предварительного контроля финансового управления  администрации Озинского муниципального района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DD39DA" w:rsidRDefault="00263E8F" w:rsidP="00AE05A1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9DA">
              <w:rPr>
                <w:rFonts w:ascii="Times New Roman" w:hAnsi="Times New Roman" w:cs="Times New Roman"/>
                <w:sz w:val="16"/>
                <w:szCs w:val="16"/>
              </w:rPr>
              <w:t>208 036,82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DD39DA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DD39DA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DD39DA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DD39DA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9DA">
              <w:rPr>
                <w:rFonts w:ascii="Times New Roman" w:hAnsi="Times New Roman" w:cs="Times New Roman"/>
                <w:sz w:val="16"/>
                <w:szCs w:val="16"/>
              </w:rPr>
              <w:t>Квартира (фактическое предоставление, регистрация)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DD39DA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9DA">
              <w:rPr>
                <w:rFonts w:ascii="Times New Roman" w:hAnsi="Times New Roman" w:cs="Times New Roman"/>
                <w:sz w:val="16"/>
                <w:szCs w:val="16"/>
              </w:rPr>
              <w:t>51,2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DD39DA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9D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63E8F" w:rsidRPr="00DD39DA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DD39DA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DD39DA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DD39DA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DD39DA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E8F" w:rsidRPr="006026D3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E8F" w:rsidRPr="006026D3" w:rsidRDefault="00263E8F" w:rsidP="00AE05A1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263E8F" w:rsidRPr="003F76A4" w:rsidTr="00C57338"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DD39DA" w:rsidRDefault="00263E8F" w:rsidP="001E637F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Консультант по программному обеспечению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DD39DA" w:rsidRDefault="00263E8F" w:rsidP="00AE05A1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250 721,78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DD39DA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DD39DA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DD39DA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DD39DA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9DA">
              <w:rPr>
                <w:rFonts w:ascii="Times New Roman" w:hAnsi="Times New Roman" w:cs="Times New Roman"/>
                <w:sz w:val="16"/>
                <w:szCs w:val="16"/>
              </w:rPr>
              <w:t>Квартира (фактическое предоставление, регистрация)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DD39DA" w:rsidRDefault="00263E8F" w:rsidP="00AE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8F" w:rsidRPr="00DD39DA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9D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63E8F" w:rsidRPr="00DD39DA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E8F" w:rsidRPr="00DD39DA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E8F" w:rsidRPr="006026D3" w:rsidRDefault="00263E8F" w:rsidP="00AE05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E8F" w:rsidRPr="006026D3" w:rsidRDefault="00263E8F" w:rsidP="00AE05A1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</w:tbl>
    <w:p w:rsidR="00263E8F" w:rsidRPr="00FE32A5" w:rsidRDefault="00263E8F" w:rsidP="006026D3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263E8F" w:rsidRPr="00FE32A5" w:rsidSect="001876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E8F" w:rsidRPr="006A4E85" w:rsidRDefault="00263E8F" w:rsidP="006A4E85">
      <w:pPr>
        <w:pStyle w:val="a"/>
        <w:rPr>
          <w:rFonts w:ascii="Calibri" w:hAnsi="Calibri" w:cs="Calibri"/>
          <w:sz w:val="22"/>
          <w:szCs w:val="22"/>
        </w:rPr>
      </w:pPr>
      <w:r>
        <w:separator/>
      </w:r>
    </w:p>
  </w:endnote>
  <w:endnote w:type="continuationSeparator" w:id="0">
    <w:p w:rsidR="00263E8F" w:rsidRPr="006A4E85" w:rsidRDefault="00263E8F" w:rsidP="006A4E85">
      <w:pPr>
        <w:pStyle w:val="a"/>
        <w:rPr>
          <w:rFonts w:ascii="Calibri" w:hAnsi="Calibri" w:cs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E8F" w:rsidRPr="006A4E85" w:rsidRDefault="00263E8F" w:rsidP="006A4E85">
      <w:pPr>
        <w:pStyle w:val="a"/>
        <w:rPr>
          <w:rFonts w:ascii="Calibri" w:hAnsi="Calibri" w:cs="Calibri"/>
          <w:sz w:val="22"/>
          <w:szCs w:val="22"/>
        </w:rPr>
      </w:pPr>
      <w:r>
        <w:separator/>
      </w:r>
    </w:p>
  </w:footnote>
  <w:footnote w:type="continuationSeparator" w:id="0">
    <w:p w:rsidR="00263E8F" w:rsidRPr="006A4E85" w:rsidRDefault="00263E8F" w:rsidP="006A4E85">
      <w:pPr>
        <w:pStyle w:val="a"/>
        <w:rPr>
          <w:rFonts w:ascii="Calibri" w:hAnsi="Calibri" w:cs="Calibr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658"/>
    <w:rsid w:val="000004AA"/>
    <w:rsid w:val="00000ED9"/>
    <w:rsid w:val="000034AB"/>
    <w:rsid w:val="00004461"/>
    <w:rsid w:val="00006AD0"/>
    <w:rsid w:val="00013AC6"/>
    <w:rsid w:val="00015D3A"/>
    <w:rsid w:val="00016CC8"/>
    <w:rsid w:val="00020AC8"/>
    <w:rsid w:val="000216B0"/>
    <w:rsid w:val="000219E6"/>
    <w:rsid w:val="0003776A"/>
    <w:rsid w:val="000622F6"/>
    <w:rsid w:val="000630B6"/>
    <w:rsid w:val="000675D2"/>
    <w:rsid w:val="0007146B"/>
    <w:rsid w:val="00075246"/>
    <w:rsid w:val="00093CD8"/>
    <w:rsid w:val="0009551D"/>
    <w:rsid w:val="000A3134"/>
    <w:rsid w:val="000B5683"/>
    <w:rsid w:val="000C4517"/>
    <w:rsid w:val="000F1C89"/>
    <w:rsid w:val="000F63AD"/>
    <w:rsid w:val="000F6E13"/>
    <w:rsid w:val="00114E46"/>
    <w:rsid w:val="001231CE"/>
    <w:rsid w:val="00126602"/>
    <w:rsid w:val="00127AC2"/>
    <w:rsid w:val="00135FAB"/>
    <w:rsid w:val="001410EC"/>
    <w:rsid w:val="001433D4"/>
    <w:rsid w:val="00150163"/>
    <w:rsid w:val="0016165F"/>
    <w:rsid w:val="001651BE"/>
    <w:rsid w:val="00165C1E"/>
    <w:rsid w:val="00181A32"/>
    <w:rsid w:val="001836B0"/>
    <w:rsid w:val="00185052"/>
    <w:rsid w:val="00187658"/>
    <w:rsid w:val="001969AB"/>
    <w:rsid w:val="00197163"/>
    <w:rsid w:val="001A09C5"/>
    <w:rsid w:val="001A1C72"/>
    <w:rsid w:val="001C4938"/>
    <w:rsid w:val="001D1AC0"/>
    <w:rsid w:val="001D2AB2"/>
    <w:rsid w:val="001E1123"/>
    <w:rsid w:val="001E54A1"/>
    <w:rsid w:val="001E637F"/>
    <w:rsid w:val="00210148"/>
    <w:rsid w:val="002106D3"/>
    <w:rsid w:val="00212192"/>
    <w:rsid w:val="00222C02"/>
    <w:rsid w:val="00226B44"/>
    <w:rsid w:val="00236626"/>
    <w:rsid w:val="0024662F"/>
    <w:rsid w:val="0025038A"/>
    <w:rsid w:val="0026180D"/>
    <w:rsid w:val="00261DD3"/>
    <w:rsid w:val="00263E8F"/>
    <w:rsid w:val="00267181"/>
    <w:rsid w:val="00270EFA"/>
    <w:rsid w:val="00273AD3"/>
    <w:rsid w:val="0027577D"/>
    <w:rsid w:val="0028190C"/>
    <w:rsid w:val="00282A0B"/>
    <w:rsid w:val="00291971"/>
    <w:rsid w:val="002D240C"/>
    <w:rsid w:val="002D7B6E"/>
    <w:rsid w:val="002E5A00"/>
    <w:rsid w:val="002E70EA"/>
    <w:rsid w:val="002F01C6"/>
    <w:rsid w:val="002F2D8C"/>
    <w:rsid w:val="002F49DC"/>
    <w:rsid w:val="003162C0"/>
    <w:rsid w:val="00330318"/>
    <w:rsid w:val="00330DE5"/>
    <w:rsid w:val="00332F7A"/>
    <w:rsid w:val="003342DA"/>
    <w:rsid w:val="00337A18"/>
    <w:rsid w:val="00340303"/>
    <w:rsid w:val="00370634"/>
    <w:rsid w:val="00377EB2"/>
    <w:rsid w:val="003937F7"/>
    <w:rsid w:val="003946BF"/>
    <w:rsid w:val="00397689"/>
    <w:rsid w:val="003A100A"/>
    <w:rsid w:val="003B1F4C"/>
    <w:rsid w:val="003B553E"/>
    <w:rsid w:val="003F4910"/>
    <w:rsid w:val="003F76A4"/>
    <w:rsid w:val="00406885"/>
    <w:rsid w:val="0043024D"/>
    <w:rsid w:val="00436FA2"/>
    <w:rsid w:val="004374FC"/>
    <w:rsid w:val="00451BD5"/>
    <w:rsid w:val="00462B86"/>
    <w:rsid w:val="00473668"/>
    <w:rsid w:val="004846A4"/>
    <w:rsid w:val="0049750C"/>
    <w:rsid w:val="004A173D"/>
    <w:rsid w:val="004A6F91"/>
    <w:rsid w:val="004B3DA9"/>
    <w:rsid w:val="004B64EE"/>
    <w:rsid w:val="004C45D7"/>
    <w:rsid w:val="004D583C"/>
    <w:rsid w:val="004F465E"/>
    <w:rsid w:val="004F5B51"/>
    <w:rsid w:val="00500C2C"/>
    <w:rsid w:val="005019FF"/>
    <w:rsid w:val="00540D2C"/>
    <w:rsid w:val="00543709"/>
    <w:rsid w:val="00544907"/>
    <w:rsid w:val="00560D90"/>
    <w:rsid w:val="0057025A"/>
    <w:rsid w:val="00575F08"/>
    <w:rsid w:val="005773E7"/>
    <w:rsid w:val="005812CB"/>
    <w:rsid w:val="005878AC"/>
    <w:rsid w:val="005A465A"/>
    <w:rsid w:val="005B7243"/>
    <w:rsid w:val="005B746D"/>
    <w:rsid w:val="005C1B03"/>
    <w:rsid w:val="005C7817"/>
    <w:rsid w:val="005D3A91"/>
    <w:rsid w:val="005D4F53"/>
    <w:rsid w:val="005D619A"/>
    <w:rsid w:val="005D6AA4"/>
    <w:rsid w:val="005F235E"/>
    <w:rsid w:val="006026D3"/>
    <w:rsid w:val="00623B1D"/>
    <w:rsid w:val="0062477D"/>
    <w:rsid w:val="00627198"/>
    <w:rsid w:val="00640FD0"/>
    <w:rsid w:val="00653B29"/>
    <w:rsid w:val="00653CDB"/>
    <w:rsid w:val="00661F0C"/>
    <w:rsid w:val="00663F68"/>
    <w:rsid w:val="00665A3A"/>
    <w:rsid w:val="00667978"/>
    <w:rsid w:val="006859BE"/>
    <w:rsid w:val="006A22B3"/>
    <w:rsid w:val="006A4E85"/>
    <w:rsid w:val="006A67AD"/>
    <w:rsid w:val="006B5A56"/>
    <w:rsid w:val="006C56A4"/>
    <w:rsid w:val="006C5F34"/>
    <w:rsid w:val="006D1435"/>
    <w:rsid w:val="006D339B"/>
    <w:rsid w:val="006D4939"/>
    <w:rsid w:val="00713943"/>
    <w:rsid w:val="00714AB4"/>
    <w:rsid w:val="00716E69"/>
    <w:rsid w:val="0072637B"/>
    <w:rsid w:val="00732468"/>
    <w:rsid w:val="00743616"/>
    <w:rsid w:val="00760363"/>
    <w:rsid w:val="00760A3E"/>
    <w:rsid w:val="00762EC3"/>
    <w:rsid w:val="007734FF"/>
    <w:rsid w:val="00773BCA"/>
    <w:rsid w:val="00784336"/>
    <w:rsid w:val="007918AE"/>
    <w:rsid w:val="00793BCC"/>
    <w:rsid w:val="007A2BA1"/>
    <w:rsid w:val="007A3203"/>
    <w:rsid w:val="007B2916"/>
    <w:rsid w:val="007B33BC"/>
    <w:rsid w:val="007B3DD5"/>
    <w:rsid w:val="007D358C"/>
    <w:rsid w:val="007D4C9E"/>
    <w:rsid w:val="007D5B1C"/>
    <w:rsid w:val="007D7B9E"/>
    <w:rsid w:val="007E125A"/>
    <w:rsid w:val="007E7503"/>
    <w:rsid w:val="00806C0B"/>
    <w:rsid w:val="00811560"/>
    <w:rsid w:val="00823BA2"/>
    <w:rsid w:val="00823BD5"/>
    <w:rsid w:val="0082642D"/>
    <w:rsid w:val="00827BBE"/>
    <w:rsid w:val="008326D5"/>
    <w:rsid w:val="00833CB1"/>
    <w:rsid w:val="00860FE6"/>
    <w:rsid w:val="00875744"/>
    <w:rsid w:val="00892D5E"/>
    <w:rsid w:val="008A5AE9"/>
    <w:rsid w:val="008B3107"/>
    <w:rsid w:val="008C3830"/>
    <w:rsid w:val="008C4871"/>
    <w:rsid w:val="008C4E25"/>
    <w:rsid w:val="008C74EC"/>
    <w:rsid w:val="008D29A0"/>
    <w:rsid w:val="008D3087"/>
    <w:rsid w:val="008E3FB1"/>
    <w:rsid w:val="008E5DA8"/>
    <w:rsid w:val="008F00B9"/>
    <w:rsid w:val="008F3418"/>
    <w:rsid w:val="008F5B51"/>
    <w:rsid w:val="008F6078"/>
    <w:rsid w:val="00901F3C"/>
    <w:rsid w:val="0091725B"/>
    <w:rsid w:val="00937C36"/>
    <w:rsid w:val="009468B4"/>
    <w:rsid w:val="009471CB"/>
    <w:rsid w:val="009524D4"/>
    <w:rsid w:val="009561C3"/>
    <w:rsid w:val="009576E6"/>
    <w:rsid w:val="00967C32"/>
    <w:rsid w:val="00967F8E"/>
    <w:rsid w:val="00970164"/>
    <w:rsid w:val="00984C98"/>
    <w:rsid w:val="009850EF"/>
    <w:rsid w:val="00985E07"/>
    <w:rsid w:val="00987D1F"/>
    <w:rsid w:val="009962EF"/>
    <w:rsid w:val="00997066"/>
    <w:rsid w:val="009A319A"/>
    <w:rsid w:val="009A388A"/>
    <w:rsid w:val="009A5D5F"/>
    <w:rsid w:val="009B30AF"/>
    <w:rsid w:val="009C44D0"/>
    <w:rsid w:val="009D52D7"/>
    <w:rsid w:val="009D5CDF"/>
    <w:rsid w:val="009E45A1"/>
    <w:rsid w:val="009E5C05"/>
    <w:rsid w:val="009F11D1"/>
    <w:rsid w:val="00A010DE"/>
    <w:rsid w:val="00A03322"/>
    <w:rsid w:val="00A062E8"/>
    <w:rsid w:val="00A1062C"/>
    <w:rsid w:val="00A11E95"/>
    <w:rsid w:val="00A128EE"/>
    <w:rsid w:val="00A167A1"/>
    <w:rsid w:val="00A356CF"/>
    <w:rsid w:val="00A4133D"/>
    <w:rsid w:val="00A50A5A"/>
    <w:rsid w:val="00A547BF"/>
    <w:rsid w:val="00A556E7"/>
    <w:rsid w:val="00A576E8"/>
    <w:rsid w:val="00A7139C"/>
    <w:rsid w:val="00A76F53"/>
    <w:rsid w:val="00A8504F"/>
    <w:rsid w:val="00A87751"/>
    <w:rsid w:val="00A900DC"/>
    <w:rsid w:val="00A9095C"/>
    <w:rsid w:val="00A91228"/>
    <w:rsid w:val="00A91360"/>
    <w:rsid w:val="00A96D5E"/>
    <w:rsid w:val="00AA14C1"/>
    <w:rsid w:val="00AA2DB3"/>
    <w:rsid w:val="00AA67A6"/>
    <w:rsid w:val="00AA6C60"/>
    <w:rsid w:val="00AB7E96"/>
    <w:rsid w:val="00AC5529"/>
    <w:rsid w:val="00AD0988"/>
    <w:rsid w:val="00AD3BB5"/>
    <w:rsid w:val="00AD5D36"/>
    <w:rsid w:val="00AE05A1"/>
    <w:rsid w:val="00AF1FB1"/>
    <w:rsid w:val="00B04AF7"/>
    <w:rsid w:val="00B067DD"/>
    <w:rsid w:val="00B144E8"/>
    <w:rsid w:val="00B178FE"/>
    <w:rsid w:val="00B21E06"/>
    <w:rsid w:val="00B47406"/>
    <w:rsid w:val="00B47460"/>
    <w:rsid w:val="00B54969"/>
    <w:rsid w:val="00B62BA9"/>
    <w:rsid w:val="00B808DA"/>
    <w:rsid w:val="00B8216C"/>
    <w:rsid w:val="00B85958"/>
    <w:rsid w:val="00B9123F"/>
    <w:rsid w:val="00B91BF5"/>
    <w:rsid w:val="00B928A5"/>
    <w:rsid w:val="00B93D3B"/>
    <w:rsid w:val="00BA25ED"/>
    <w:rsid w:val="00BB3195"/>
    <w:rsid w:val="00BB7227"/>
    <w:rsid w:val="00BC7BDB"/>
    <w:rsid w:val="00BD4D41"/>
    <w:rsid w:val="00BD5E5A"/>
    <w:rsid w:val="00BD6679"/>
    <w:rsid w:val="00BE3BCF"/>
    <w:rsid w:val="00C019C4"/>
    <w:rsid w:val="00C068BE"/>
    <w:rsid w:val="00C108E8"/>
    <w:rsid w:val="00C13C4B"/>
    <w:rsid w:val="00C153C6"/>
    <w:rsid w:val="00C57338"/>
    <w:rsid w:val="00C632EA"/>
    <w:rsid w:val="00C6375D"/>
    <w:rsid w:val="00C92512"/>
    <w:rsid w:val="00CA40E3"/>
    <w:rsid w:val="00CB2C25"/>
    <w:rsid w:val="00CC21AA"/>
    <w:rsid w:val="00CC61E2"/>
    <w:rsid w:val="00CD7888"/>
    <w:rsid w:val="00CE23E2"/>
    <w:rsid w:val="00CE346E"/>
    <w:rsid w:val="00CE3768"/>
    <w:rsid w:val="00CE38C7"/>
    <w:rsid w:val="00CE612F"/>
    <w:rsid w:val="00CF2910"/>
    <w:rsid w:val="00CF4EED"/>
    <w:rsid w:val="00D0736E"/>
    <w:rsid w:val="00D11FBA"/>
    <w:rsid w:val="00D1297A"/>
    <w:rsid w:val="00D23E71"/>
    <w:rsid w:val="00D255A2"/>
    <w:rsid w:val="00D26C38"/>
    <w:rsid w:val="00D330E0"/>
    <w:rsid w:val="00D45185"/>
    <w:rsid w:val="00D45376"/>
    <w:rsid w:val="00D53F02"/>
    <w:rsid w:val="00D61878"/>
    <w:rsid w:val="00D90594"/>
    <w:rsid w:val="00D94967"/>
    <w:rsid w:val="00DA0935"/>
    <w:rsid w:val="00DA6204"/>
    <w:rsid w:val="00DB6288"/>
    <w:rsid w:val="00DC08DB"/>
    <w:rsid w:val="00DD39DA"/>
    <w:rsid w:val="00DD76D9"/>
    <w:rsid w:val="00DE2F2C"/>
    <w:rsid w:val="00DF1511"/>
    <w:rsid w:val="00DF2051"/>
    <w:rsid w:val="00DF4BF9"/>
    <w:rsid w:val="00E00EE8"/>
    <w:rsid w:val="00E02B08"/>
    <w:rsid w:val="00E04C2B"/>
    <w:rsid w:val="00E123B7"/>
    <w:rsid w:val="00E16986"/>
    <w:rsid w:val="00E17789"/>
    <w:rsid w:val="00E17F71"/>
    <w:rsid w:val="00E2095F"/>
    <w:rsid w:val="00E22798"/>
    <w:rsid w:val="00E3154E"/>
    <w:rsid w:val="00E34D85"/>
    <w:rsid w:val="00E3563E"/>
    <w:rsid w:val="00E46784"/>
    <w:rsid w:val="00E5123D"/>
    <w:rsid w:val="00E55B06"/>
    <w:rsid w:val="00E63041"/>
    <w:rsid w:val="00E672F8"/>
    <w:rsid w:val="00E67A0E"/>
    <w:rsid w:val="00E72479"/>
    <w:rsid w:val="00EA50D1"/>
    <w:rsid w:val="00EB4849"/>
    <w:rsid w:val="00EB65AB"/>
    <w:rsid w:val="00EC220A"/>
    <w:rsid w:val="00ED0306"/>
    <w:rsid w:val="00ED2FED"/>
    <w:rsid w:val="00EE0DA1"/>
    <w:rsid w:val="00EE49EB"/>
    <w:rsid w:val="00EF111C"/>
    <w:rsid w:val="00EF5CCA"/>
    <w:rsid w:val="00F02B3E"/>
    <w:rsid w:val="00F079AF"/>
    <w:rsid w:val="00F20F60"/>
    <w:rsid w:val="00F241E6"/>
    <w:rsid w:val="00F25A10"/>
    <w:rsid w:val="00F379B8"/>
    <w:rsid w:val="00F4170C"/>
    <w:rsid w:val="00F43666"/>
    <w:rsid w:val="00F4706B"/>
    <w:rsid w:val="00F54925"/>
    <w:rsid w:val="00F62F01"/>
    <w:rsid w:val="00F65CB4"/>
    <w:rsid w:val="00F748E8"/>
    <w:rsid w:val="00F76C25"/>
    <w:rsid w:val="00F84A0B"/>
    <w:rsid w:val="00F84B9A"/>
    <w:rsid w:val="00F86F92"/>
    <w:rsid w:val="00FA0FB3"/>
    <w:rsid w:val="00FA3019"/>
    <w:rsid w:val="00FA7ADF"/>
    <w:rsid w:val="00FB596F"/>
    <w:rsid w:val="00FC4132"/>
    <w:rsid w:val="00FD0265"/>
    <w:rsid w:val="00FD2293"/>
    <w:rsid w:val="00FD2DB6"/>
    <w:rsid w:val="00FE2735"/>
    <w:rsid w:val="00FE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BB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765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ормальный (таблица)"/>
    <w:basedOn w:val="Normal"/>
    <w:next w:val="Normal"/>
    <w:uiPriority w:val="99"/>
    <w:rsid w:val="00187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NoSpacing">
    <w:name w:val="No Spacing"/>
    <w:uiPriority w:val="99"/>
    <w:qFormat/>
    <w:rsid w:val="0062477D"/>
    <w:rPr>
      <w:rFonts w:cs="Calibri"/>
    </w:rPr>
  </w:style>
  <w:style w:type="paragraph" w:styleId="Header">
    <w:name w:val="header"/>
    <w:basedOn w:val="Normal"/>
    <w:link w:val="HeaderChar"/>
    <w:uiPriority w:val="99"/>
    <w:semiHidden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4E8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4E8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A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3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17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1033</TotalTime>
  <Pages>2</Pages>
  <Words>496</Words>
  <Characters>2832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51</cp:revision>
  <cp:lastPrinted>2017-04-10T09:28:00Z</cp:lastPrinted>
  <dcterms:created xsi:type="dcterms:W3CDTF">2013-05-15T12:27:00Z</dcterms:created>
  <dcterms:modified xsi:type="dcterms:W3CDTF">2018-04-20T07:29:00Z</dcterms:modified>
</cp:coreProperties>
</file>